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6682" w:tblpY="139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</w:t>
      </w:r>
      <w:r>
        <w:rPr>
          <w:rFonts w:hint="eastAsia" w:ascii="宋体" w:hAnsi="宋体" w:cs="宋体"/>
          <w:kern w:val="0"/>
          <w:sz w:val="24"/>
          <w:lang w:eastAsia="zh-CN"/>
        </w:rPr>
        <w:t>和高低温试验箱</w:t>
      </w:r>
      <w:r>
        <w:rPr>
          <w:rFonts w:hint="eastAsia" w:ascii="宋体" w:hAnsi="宋体" w:cs="宋体"/>
          <w:kern w:val="0"/>
          <w:sz w:val="24"/>
        </w:rPr>
        <w:t>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、欧洲原装进口温度一体传感器，灵敏度高，年漂移低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、进口温度控制器，感应快，系统误差小；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10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11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高低温交湿热变试验箱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150JS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高低温交湿热变试验箱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250JS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高低温交湿热变试验箱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500JS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高低温交湿热变试验箱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1000JS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9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225"/>
        <w:gridCol w:w="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702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高低温交湿热变试验箱</w:t>
            </w:r>
          </w:p>
        </w:tc>
        <w:tc>
          <w:tcPr>
            <w:tcW w:w="8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100L~1000L；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 JSA:-20～150℃；JSB:-40～150℃；JSC:-60～150℃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温度波动度：＜±0.5℃；   升温速率 :3℃ /min; 降温速率 : 1℃ /min.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温度偏差：   ＜±2.0℃；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控湿范围：    20~98%RH;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湿度偏差：    ＜±3%RH(控制湿度＞75%RH)；＜±5%RH(控制湿度＜75%RH)；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温度控制器:   原装进口彩色触摸屏控制器,5英寸以上,程序控制,带三级权限密码；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制冷压缩机:   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数据存储:      SD卡存储，能存储五年以上的电子文本数据，可电脑导出数据；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箱体材质:      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安全装置：    压缩机过热保护和超压过载保护；风机过热保护；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现场报警：    温度上下限偏差报警；独立超温保护报警系统；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 电源：       AC 220V±10% 50HZ（AC 380V±10% 50HZ）；   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2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45" w:rightFromText="45" w:vertAnchor="text" w:tblpXSpec="center"/>
        <w:tblW w:w="994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名称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高低温交湿热变试验箱 (触摸屏)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型号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Labonce-100JSA/JSB/JSC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Labonce-250JSA/JSB/JSC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控温范围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-20～150℃/-40～150℃/-60～150℃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温度波动度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温度偏差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±2℃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升温速率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2～3℃/min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降温速率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　控湿范围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0～9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　湿度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偏差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湿度偏差＜ ±3%RH( 控制湿度＞ 75%RH),</w:t>
            </w:r>
            <w:r>
              <w:rPr>
                <w:rFonts w:ascii="宋体" w:hAnsi="宋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湿度偏差＜ ±5%RH( 控制湿度≤ 75%RH)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　温湿控制方式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平衡调温调湿方式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　湿度传感器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干湿球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制冷系统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进口全封闭压缩机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控制器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进口彩色触摸屏控制器(TEMI1000）,带三级权限密码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数据存储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二重保护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内胆材质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外壳材质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电源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 AC 220V±10% 50HZ/AC 380V±10%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安全装置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压缩机过热、 压缩机超压过载、 风机过热、温度上下限偏差报警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容积 (L)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450×450×500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600×600×700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800×900×1700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1100×1000×1900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搁板(标配)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45" w:rightFromText="45" w:vertAnchor="text" w:tblpXSpec="center"/>
        <w:tblW w:w="994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名称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高低温交湿热变试验箱 (触摸屏)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型号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Labonce-500JSA/JSB/JSC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Labonce-1000JSA/JSB/JSC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控温范围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-20～150℃/-40～150℃/-60～150℃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温度波动度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温度偏差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±2℃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升温速率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2～3℃/min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降温速率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　控湿范围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0～9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　湿度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偏差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湿度偏差＜ ±3%RH( 控制湿度＞ 75%RH),</w:t>
            </w:r>
            <w:r>
              <w:rPr>
                <w:rFonts w:ascii="宋体" w:hAnsi="宋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湿度偏差＜ ±5%RH( 控制湿度≤ 75%RH)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　温湿控制方式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平衡调温调湿方式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　湿度传感器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干湿球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制冷系统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进口全封闭压缩机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控制器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进口彩色触摸屏控制器(TEMI1000）,带三级权限密码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数据存储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二重保护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内胆材质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外壳材质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电源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 AC 220V±10% 50HZ/AC 380V±10%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安全装置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压缩机过热、 压缩机超压过载、 风机过热、温度上下限偏差报警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容积 (L)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800×700×900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1000×1000×1000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1280×1180×2000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1500×1500×2200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搁板(标配)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8115" cy="5238115"/>
            <wp:effectExtent l="0" t="0" r="635" b="635"/>
            <wp:docPr id="19" name="图片 19" descr="高低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高低温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OJf5u+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80809-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3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G7Wvnm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80809-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3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1C27"/>
    <w:rsid w:val="0F362023"/>
    <w:rsid w:val="4E8E371F"/>
    <w:rsid w:val="58BC0965"/>
    <w:rsid w:val="6D535020"/>
    <w:rsid w:val="792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style231"/>
    <w:basedOn w:val="6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6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2018-08-09T02:50:00Z</dcterms:created>
  <dc:creator>兰贝石WKH</dc:creator>
  <cp:lastModifiedBy>初夏的雨点1380354935</cp:lastModifiedBy>
  <dcterms:modified xsi:type="dcterms:W3CDTF">2018-08-25T06:48:02Z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